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CD" w:rsidRDefault="00E24C32" w:rsidP="005B00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031" type="#_x0000_t202" style="position:absolute;left:0;text-align:left;margin-left:68.3pt;margin-top:61.6pt;width:167.75pt;height:507.25pt;z-index:2516510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Ce/g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" filled="f" stroked="f" strokeweight="0" insetpen="t">
            <o:lock v:ext="edit" shapetype="t"/>
            <v:textbox style="mso-next-textbox:#Text Box 253" inset="2.85pt,2.85pt,2.85pt,2.85pt">
              <w:txbxContent>
                <w:p w:rsidR="00933546" w:rsidRDefault="00933546" w:rsidP="002978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Current Classes offered by Qi Gong Aruba include: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Basic Qi Gong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Advanced Qi Gong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Dao Yin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Healing Sounds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Healing Colors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Elements</w:t>
                  </w:r>
                </w:p>
                <w:p w:rsidR="00933546" w:rsidRDefault="00933546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Arthritis Relief</w:t>
                  </w:r>
                </w:p>
                <w:p w:rsidR="00933546" w:rsidRDefault="00933546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Alzheimer’</w:t>
                  </w:r>
                  <w:r w:rsidR="005E37BF">
                    <w:rPr>
                      <w:sz w:val="28"/>
                      <w:szCs w:val="28"/>
                    </w:rPr>
                    <w:t>s Relief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Back Pain Relief</w:t>
                  </w:r>
                </w:p>
                <w:p w:rsidR="00933546" w:rsidRDefault="00933546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COPD Relief</w:t>
                  </w:r>
                </w:p>
                <w:p w:rsidR="00933546" w:rsidRDefault="00933546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Stress Relief</w:t>
                  </w:r>
                </w:p>
                <w:p w:rsidR="00933546" w:rsidRDefault="00933546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Health &amp; Healing</w:t>
                  </w:r>
                </w:p>
                <w:p w:rsidR="00933546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Beach</w:t>
                  </w:r>
                  <w:r w:rsidR="00933546">
                    <w:rPr>
                      <w:sz w:val="28"/>
                      <w:szCs w:val="28"/>
                    </w:rPr>
                    <w:t xml:space="preserve"> Qi Gong</w:t>
                  </w:r>
                </w:p>
                <w:p w:rsidR="00933546" w:rsidRDefault="00933546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Duan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Jin</w:t>
                  </w:r>
                </w:p>
                <w:p w:rsidR="00933546" w:rsidRDefault="00933546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Wu Xing Qi</w:t>
                  </w:r>
                </w:p>
                <w:p w:rsidR="00933546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Shibashi</w:t>
                  </w:r>
                </w:p>
                <w:p w:rsidR="005E37BF" w:rsidRDefault="005E37BF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Tai Chi 18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Chi Cos for Kids</w:t>
                  </w:r>
                </w:p>
                <w:p w:rsidR="003E4875" w:rsidRDefault="003E4875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Energy Training for Seniors</w:t>
                  </w:r>
                </w:p>
                <w:p w:rsidR="003E4875" w:rsidRDefault="005E37BF" w:rsidP="0093354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Energy Training</w:t>
                  </w:r>
                  <w:r w:rsidR="003E4875">
                    <w:rPr>
                      <w:sz w:val="28"/>
                      <w:szCs w:val="28"/>
                    </w:rPr>
                    <w:t xml:space="preserve"> for Breast Health</w:t>
                  </w:r>
                </w:p>
              </w:txbxContent>
            </v:textbox>
            <w10:wrap anchorx="page" anchory="page"/>
          </v:shape>
        </w:pict>
      </w:r>
      <w:r w:rsidR="005E37BF">
        <w:rPr>
          <w:noProof/>
        </w:rPr>
        <w:pict>
          <v:shape id="Text Box 257" o:spid="_x0000_s1034" type="#_x0000_t202" style="position:absolute;left:0;text-align:left;margin-left:310.5pt;margin-top:67.6pt;width:171pt;height:442.05pt;z-index:25165516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wX/Q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C044B2" w:rsidRDefault="0029784F" w:rsidP="00F54F6A">
                  <w:pPr>
                    <w:pStyle w:val="Address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3354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Qi Gong Aruba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24C3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For 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24C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Health &amp; Healing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E37BF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Breathe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Move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Re-Energize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Eat Healthy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Drink Water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Sleep Well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Relax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Feel Better</w:t>
                  </w:r>
                </w:p>
                <w:p w:rsidR="005E37BF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4C32" w:rsidRDefault="00E24C32" w:rsidP="005E37BF">
                  <w:pPr>
                    <w:pStyle w:val="Address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4C32" w:rsidRDefault="00E24C32" w:rsidP="005E37BF">
                  <w:pPr>
                    <w:pStyle w:val="Address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4C32" w:rsidRDefault="00E24C32" w:rsidP="005E37BF">
                  <w:pPr>
                    <w:pStyle w:val="Address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To inquire about our programs or to find out about the latest class schedule, contact us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Qi Gong Aruba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Tel: +297.5939133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Email: steraruba@gmail.com</w:t>
                  </w:r>
                </w:p>
                <w:p w:rsidR="005E37BF" w:rsidRPr="00E24C32" w:rsidRDefault="005E37BF" w:rsidP="005E37BF">
                  <w:pPr>
                    <w:pStyle w:val="Address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24C3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Facebook: Qi Gong Aruba</w:t>
                  </w:r>
                </w:p>
                <w:p w:rsidR="005E37BF" w:rsidRPr="00E24C32" w:rsidRDefault="005E37BF" w:rsidP="00F54F6A">
                  <w:pPr>
                    <w:pStyle w:val="Address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5E37BF">
        <w:rPr>
          <w:noProof/>
        </w:rPr>
        <w:pict>
          <v:shape id="Text Box 255" o:spid="_x0000_s1028" type="#_x0000_t202" style="position:absolute;left:0;text-align:left;margin-left:576.7pt;margin-top:61.6pt;width:168.5pt;height:478.7pt;z-index:25165312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3E4875" w:rsidRDefault="003E4875" w:rsidP="003E4875">
                  <w:pPr>
                    <w:pStyle w:val="CompanyName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Energy Training for Breast Health</w:t>
                  </w:r>
                </w:p>
                <w:p w:rsidR="00F0174B" w:rsidRPr="00F0174B" w:rsidRDefault="00F0174B" w:rsidP="00F0174B"/>
                <w:p w:rsidR="003E4875" w:rsidRDefault="003E4875" w:rsidP="003E4875">
                  <w:r w:rsidRPr="003E4875">
                    <w:drawing>
                      <wp:inline distT="0" distB="0" distL="0" distR="0">
                        <wp:extent cx="2148481" cy="2655735"/>
                        <wp:effectExtent l="19050" t="0" r="4169" b="0"/>
                        <wp:docPr id="19" name="Picture 9" descr="female budd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male buddh.jpg"/>
                                <pic:cNvPicPr/>
                              </pic:nvPicPr>
                              <pic:blipFill>
                                <a:blip r:embed="rId6">
                                  <a:lum contrast="3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882" cy="266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37BF" w:rsidRDefault="005E37BF" w:rsidP="005E37BF">
                  <w:pPr>
                    <w:pStyle w:val="CompanyName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5E37BF" w:rsidRDefault="005E37BF" w:rsidP="005E37BF">
                  <w:pPr>
                    <w:pStyle w:val="CompanyName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E24C32" w:rsidRDefault="00E24C32" w:rsidP="005E37BF">
                  <w:pPr>
                    <w:pStyle w:val="CompanyName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5E37BF" w:rsidRPr="005E37BF" w:rsidRDefault="005E37BF" w:rsidP="005E37BF">
                  <w:pPr>
                    <w:pStyle w:val="CompanyName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E37B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A Self Care system for those that want to promote </w:t>
                  </w:r>
                </w:p>
                <w:p w:rsidR="005E37BF" w:rsidRPr="005E37BF" w:rsidRDefault="00E24C32" w:rsidP="005E37BF">
                  <w:pPr>
                    <w:pStyle w:val="CompanyName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Better</w:t>
                  </w:r>
                  <w:r w:rsidR="005E37BF" w:rsidRPr="005E37B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Health</w:t>
                  </w:r>
                </w:p>
                <w:p w:rsidR="005E37BF" w:rsidRPr="005E37BF" w:rsidRDefault="005E37BF" w:rsidP="005E37BF">
                  <w:pPr>
                    <w:rPr>
                      <w:sz w:val="32"/>
                      <w:szCs w:val="32"/>
                    </w:rPr>
                  </w:pPr>
                </w:p>
                <w:p w:rsidR="005E37BF" w:rsidRDefault="005E37BF" w:rsidP="003E4875"/>
                <w:p w:rsidR="005E37BF" w:rsidRPr="003E4875" w:rsidRDefault="005E37BF" w:rsidP="003E4875"/>
              </w:txbxContent>
            </v:textbox>
            <w10:wrap anchorx="page" anchory="page"/>
          </v:shape>
        </w:pict>
      </w:r>
      <w:r w:rsidR="005E37BF">
        <w:rPr>
          <w:noProof/>
        </w:rPr>
        <w:pict>
          <v:shape id="Text Box 250" o:spid="_x0000_s1032" type="#_x0000_t202" style="position:absolute;left:0;text-align:left;margin-left:299.85pt;margin-top:323.7pt;width:171pt;height:143.35pt;z-index:2516480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" filled="f" stroked="f" strokeweight="0" insetpen="t">
            <o:lock v:ext="edit" shapetype="t"/>
            <v:textbox inset="2.85pt,2.85pt,2.85pt,2.85pt">
              <w:txbxContent>
                <w:p w:rsidR="0029784F" w:rsidRPr="005E37BF" w:rsidRDefault="0029784F" w:rsidP="005E37BF"/>
              </w:txbxContent>
            </v:textbox>
            <w10:wrap anchorx="page" anchory="page"/>
          </v:shape>
        </w:pict>
      </w:r>
      <w:r w:rsidR="00A828CD">
        <w:rPr>
          <w:noProof/>
        </w:rPr>
        <w:pict>
          <v:shape id="Text Box 252" o:spid="_x0000_s1026" type="#_x0000_t202" style="position:absolute;left:0;text-align:left;margin-left:576.7pt;margin-top:119.6pt;width:168.5pt;height:44.65pt;z-index:25165004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" filled="f" stroked="f" strokeweight="0" insetpen="t">
            <o:lock v:ext="edit" shapetype="t"/>
            <v:textbox style="mso-fit-shape-to-text:t" inset="2.85pt,2.85pt,2.85pt,2.85pt">
              <w:txbxContent>
                <w:p w:rsidR="00C044B2" w:rsidRPr="0029784F" w:rsidRDefault="00C044B2" w:rsidP="0029784F"/>
              </w:txbxContent>
            </v:textbox>
            <w10:wrap anchorx="page" anchory="page"/>
          </v:shape>
        </w:pict>
      </w:r>
      <w:r w:rsidR="00A828CD">
        <w:rPr>
          <w:noProof/>
        </w:rPr>
        <w:pict>
          <v:shape id="Text Box 473" o:spid="_x0000_s1027" type="#_x0000_t202" style="position:absolute;left:0;text-align:left;margin-left:0;margin-top:505pt;width:78.8pt;height:63.6pt;z-index:251645952;visibility:visible;mso-wrap-style:non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" filled="f" stroked="f">
            <v:textbox inset=",7.2pt,,7.2pt">
              <w:txbxContent>
                <w:p w:rsidR="00AB30C6" w:rsidRDefault="0029784F">
                  <w:r>
                    <w:rPr>
                      <w:noProof/>
                    </w:rPr>
                    <w:drawing>
                      <wp:inline distT="0" distB="0" distL="0" distR="0">
                        <wp:extent cx="624840" cy="624840"/>
                        <wp:effectExtent l="0" t="0" r="0" b="0"/>
                        <wp:docPr id="7" name="Picture 6" descr="QiGo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iGong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840" cy="624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A828CD">
        <w:rPr>
          <w:noProof/>
        </w:rPr>
        <w:pict>
          <v:shape id="Text Box 455" o:spid="_x0000_s1029" type="#_x0000_t202" style="position:absolute;left:0;text-align:left;margin-left:576.7pt;margin-top:240.85pt;width:162.7pt;height:100.55pt;z-index:2516674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" filled="f" stroked="f">
            <v:textbox style="mso-fit-shape-to-text:t">
              <w:txbxContent>
                <w:p w:rsidR="005B00E2" w:rsidRPr="005B00E2" w:rsidRDefault="005B00E2"/>
              </w:txbxContent>
            </v:textbox>
            <w10:wrap anchorx="page" anchory="page"/>
          </v:shape>
        </w:pict>
      </w:r>
      <w:r w:rsidR="00A828CD">
        <w:rPr>
          <w:noProof/>
        </w:rPr>
        <w:pict>
          <v:shape id="Text Box 251" o:spid="_x0000_s1036" type="#_x0000_t202" style="position:absolute;left:0;text-align:left;margin-left:576.7pt;margin-top:548.6pt;width:168.5pt;height:17.75pt;z-index:2516490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C044B2" w:rsidRPr="00933546" w:rsidRDefault="00C044B2" w:rsidP="00933546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828CD">
        <w:rPr>
          <w:noProof/>
        </w:rPr>
        <w:pict>
          <v:rect id="Rectangle 12" o:spid="_x0000_s1050" style="position:absolute;left:0;text-align:left;margin-left:341.95pt;margin-top:517.15pt;width:108pt;height:54pt;z-index:251646976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  <w:r w:rsidR="00041A1F">
        <w:br w:type="page"/>
      </w:r>
      <w:r w:rsidR="00F0174B">
        <w:rPr>
          <w:noProof/>
        </w:rPr>
        <w:lastRenderedPageBreak/>
        <w:pict>
          <v:shape id="Text Box 357" o:spid="_x0000_s1045" type="#_x0000_t202" style="position:absolute;left:0;text-align:left;margin-left:0;margin-top:76.4pt;width:180.8pt;height:478.9pt;z-index:251660288;visibility:visible;mso-wrap-distance-left:2.88pt;mso-wrap-distance-top:2.88pt;mso-wrap-distance-right:2.88pt;mso-wrap-distance-bottom:2.88pt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8k/QIAAKM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" filled="f" stroked="f" strokeweight="0" insetpen="t">
            <o:lock v:ext="edit" shapetype="t"/>
            <v:textbox style="mso-next-textbox:#Text Box 358" inset="2.85pt,2.85pt,2.85pt,2.85pt">
              <w:txbxContent>
                <w:p w:rsidR="0087365D" w:rsidRPr="00A42956" w:rsidRDefault="0087365D" w:rsidP="0087365D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 w:rsidRPr="00A42956">
                    <w:rPr>
                      <w:b/>
                      <w:color w:val="auto"/>
                      <w:sz w:val="24"/>
                      <w:szCs w:val="24"/>
                    </w:rPr>
                    <w:t>Qi Gong</w:t>
                  </w:r>
                  <w:r w:rsidRPr="00A42956">
                    <w:rPr>
                      <w:sz w:val="24"/>
                      <w:szCs w:val="24"/>
                    </w:rPr>
                    <w:t xml:space="preserve"> is not just a set of breathing exercises</w:t>
                  </w:r>
                  <w:r w:rsidR="00F0174B">
                    <w:rPr>
                      <w:sz w:val="24"/>
                      <w:szCs w:val="24"/>
                    </w:rPr>
                    <w:t xml:space="preserve"> or stretches or a form you need to memorize</w:t>
                  </w:r>
                  <w:r w:rsidRPr="00A42956">
                    <w:rPr>
                      <w:sz w:val="24"/>
                      <w:szCs w:val="24"/>
                    </w:rPr>
                    <w:t xml:space="preserve">, but it is composed of physical and mental </w:t>
                  </w:r>
                  <w:r w:rsidR="00F0174B">
                    <w:rPr>
                      <w:sz w:val="24"/>
                      <w:szCs w:val="24"/>
                    </w:rPr>
                    <w:t xml:space="preserve">personal </w:t>
                  </w:r>
                  <w:r w:rsidRPr="00A42956">
                    <w:rPr>
                      <w:sz w:val="24"/>
                      <w:szCs w:val="24"/>
                    </w:rPr>
                    <w:t>training methods based on several principles:</w:t>
                  </w:r>
                </w:p>
                <w:p w:rsidR="003B1549" w:rsidRPr="00A42956" w:rsidRDefault="00933546" w:rsidP="0087365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384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Intentional </w:t>
                  </w:r>
                  <w:r w:rsidR="0087365D" w:rsidRPr="00A42956">
                    <w:rPr>
                      <w:bCs/>
                      <w:sz w:val="24"/>
                      <w:szCs w:val="24"/>
                    </w:rPr>
                    <w:t>movement</w:t>
                  </w:r>
                  <w:r>
                    <w:rPr>
                      <w:bCs/>
                      <w:sz w:val="24"/>
                      <w:szCs w:val="24"/>
                    </w:rPr>
                    <w:t>s</w:t>
                  </w:r>
                </w:p>
                <w:p w:rsidR="003B1549" w:rsidRPr="00A42956" w:rsidRDefault="0087365D" w:rsidP="0087365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384"/>
                    <w:jc w:val="left"/>
                    <w:rPr>
                      <w:sz w:val="24"/>
                      <w:szCs w:val="24"/>
                    </w:rPr>
                  </w:pPr>
                  <w:r w:rsidRPr="00A42956">
                    <w:rPr>
                      <w:bCs/>
                      <w:sz w:val="24"/>
                      <w:szCs w:val="24"/>
                    </w:rPr>
                    <w:t>Rhythmic breathing</w:t>
                  </w:r>
                </w:p>
                <w:p w:rsidR="00F9702D" w:rsidRDefault="00F9702D" w:rsidP="003B154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384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Self </w:t>
                  </w:r>
                  <w:r w:rsidR="00F0174B">
                    <w:rPr>
                      <w:sz w:val="24"/>
                      <w:szCs w:val="24"/>
                    </w:rPr>
                    <w:t xml:space="preserve">Healing </w:t>
                  </w:r>
                  <w:r>
                    <w:rPr>
                      <w:sz w:val="24"/>
                      <w:szCs w:val="24"/>
                    </w:rPr>
                    <w:t>Massages</w:t>
                  </w:r>
                </w:p>
                <w:p w:rsidR="00F9702D" w:rsidRPr="00F9702D" w:rsidRDefault="00F9702D" w:rsidP="003B154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384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Dietary Advise</w:t>
                  </w:r>
                </w:p>
                <w:p w:rsidR="003B1549" w:rsidRPr="00A42956" w:rsidRDefault="00F0174B" w:rsidP="003B154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384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Focus</w:t>
                  </w:r>
                </w:p>
                <w:p w:rsidR="003B1549" w:rsidRPr="00A42956" w:rsidRDefault="00933546" w:rsidP="003B154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384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Relaxation</w:t>
                  </w:r>
                </w:p>
                <w:p w:rsidR="003B1549" w:rsidRPr="00A42956" w:rsidRDefault="003B1549" w:rsidP="003B154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0174B">
                    <w:rPr>
                      <w:sz w:val="24"/>
                      <w:szCs w:val="24"/>
                    </w:rPr>
                    <w:t>Qi Gong</w:t>
                  </w:r>
                  <w:r w:rsidRPr="00A42956">
                    <w:rPr>
                      <w:sz w:val="24"/>
                      <w:szCs w:val="24"/>
                    </w:rPr>
                    <w:t xml:space="preserve"> is an excellent form of exercise for </w:t>
                  </w:r>
                  <w:r w:rsidR="004B28C5" w:rsidRPr="00A42956">
                    <w:rPr>
                      <w:sz w:val="24"/>
                      <w:szCs w:val="24"/>
                    </w:rPr>
                    <w:t>all people</w:t>
                  </w:r>
                  <w:r w:rsidRPr="00A42956">
                    <w:rPr>
                      <w:sz w:val="24"/>
                      <w:szCs w:val="24"/>
                    </w:rPr>
                    <w:t xml:space="preserve"> because of its gentle and soothing nature. </w:t>
                  </w:r>
                  <w:r w:rsidR="00933546">
                    <w:rPr>
                      <w:sz w:val="24"/>
                      <w:szCs w:val="24"/>
                    </w:rPr>
                    <w:t>This form of exercise can be adjusted to anyone’s personal needs and is perfectly suitable for people that recover from diseases</w:t>
                  </w:r>
                  <w:r w:rsidR="00F0174B">
                    <w:rPr>
                      <w:sz w:val="24"/>
                      <w:szCs w:val="24"/>
                    </w:rPr>
                    <w:t>, those that battle a disease</w:t>
                  </w:r>
                  <w:r w:rsidR="00933546">
                    <w:rPr>
                      <w:sz w:val="24"/>
                      <w:szCs w:val="24"/>
                    </w:rPr>
                    <w:t xml:space="preserve"> or those that want to prevent it.</w:t>
                  </w:r>
                </w:p>
                <w:p w:rsidR="003B1549" w:rsidRPr="00A42956" w:rsidRDefault="003B1549" w:rsidP="003B154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3B1549" w:rsidRPr="00933546" w:rsidRDefault="003B1549" w:rsidP="003B154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33546">
                    <w:rPr>
                      <w:sz w:val="24"/>
                      <w:szCs w:val="24"/>
                    </w:rPr>
                    <w:t>Anyone can do Qi Gong, regardless of age, ability,</w:t>
                  </w:r>
                  <w:r w:rsidR="00754526" w:rsidRPr="00933546">
                    <w:rPr>
                      <w:sz w:val="24"/>
                      <w:szCs w:val="24"/>
                    </w:rPr>
                    <w:t xml:space="preserve"> flexibility, or activity level.</w:t>
                  </w:r>
                  <w:r w:rsidRPr="00933546">
                    <w:rPr>
                      <w:sz w:val="24"/>
                      <w:szCs w:val="24"/>
                    </w:rPr>
                    <w:t xml:space="preserve"> Qi Gong is also significantly effective in improving memory, immunity and balance, relieving pain, encouraging mobility</w:t>
                  </w:r>
                  <w:r w:rsidR="00933546">
                    <w:rPr>
                      <w:sz w:val="24"/>
                      <w:szCs w:val="24"/>
                    </w:rPr>
                    <w:t>, renewing energy</w:t>
                  </w:r>
                  <w:r w:rsidR="00F0174B">
                    <w:rPr>
                      <w:sz w:val="24"/>
                      <w:szCs w:val="24"/>
                    </w:rPr>
                    <w:t>, promoting your self-healing</w:t>
                  </w:r>
                  <w:r w:rsidRPr="00933546">
                    <w:rPr>
                      <w:sz w:val="24"/>
                      <w:szCs w:val="24"/>
                    </w:rPr>
                    <w:t xml:space="preserve"> </w:t>
                  </w:r>
                  <w:r w:rsidR="00F0174B">
                    <w:rPr>
                      <w:sz w:val="24"/>
                      <w:szCs w:val="24"/>
                    </w:rPr>
                    <w:t xml:space="preserve">ability </w:t>
                  </w:r>
                  <w:r w:rsidRPr="00933546">
                    <w:rPr>
                      <w:sz w:val="24"/>
                      <w:szCs w:val="24"/>
                    </w:rPr>
                    <w:t xml:space="preserve">and reducing stress. </w:t>
                  </w:r>
                </w:p>
                <w:p w:rsidR="003B1549" w:rsidRPr="003B1549" w:rsidRDefault="003B1549" w:rsidP="003B1549">
                  <w:pPr>
                    <w:spacing w:before="100" w:beforeAutospacing="1" w:after="100" w:afterAutospacing="1" w:line="240" w:lineRule="auto"/>
                    <w:jc w:val="left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F0174B">
        <w:rPr>
          <w:noProof/>
          <w:lang w:eastAsia="zh-TW"/>
        </w:rPr>
        <w:pict>
          <v:shape id="_x0000_s1061" type="#_x0000_t202" style="position:absolute;left:0;text-align:left;margin-left:520.5pt;margin-top:32.5pt;width:183.2pt;height:472.05pt;z-index:251672576;mso-width-relative:margin;mso-height-relative:margin" stroked="f">
            <v:textbox>
              <w:txbxContent>
                <w:p w:rsidR="00111A35" w:rsidRPr="00A42956" w:rsidRDefault="00F9702D" w:rsidP="00A429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Energy Training</w:t>
                  </w:r>
                  <w:r w:rsidR="00A42956" w:rsidRPr="00A42956">
                    <w:rPr>
                      <w:b/>
                      <w:sz w:val="24"/>
                      <w:szCs w:val="24"/>
                    </w:rPr>
                    <w:t xml:space="preserve"> for Breast Cancer</w:t>
                  </w:r>
                  <w:r>
                    <w:rPr>
                      <w:b/>
                      <w:sz w:val="24"/>
                      <w:szCs w:val="24"/>
                    </w:rPr>
                    <w:t xml:space="preserve"> patients</w:t>
                  </w:r>
                </w:p>
                <w:p w:rsidR="00A42956" w:rsidRPr="00A42956" w:rsidRDefault="00A42956" w:rsidP="00A42956">
                  <w:pPr>
                    <w:rPr>
                      <w:sz w:val="24"/>
                      <w:szCs w:val="24"/>
                    </w:rPr>
                  </w:pPr>
                  <w:r w:rsidRPr="00A42956">
                    <w:rPr>
                      <w:sz w:val="24"/>
                      <w:szCs w:val="24"/>
                    </w:rPr>
                    <w:t xml:space="preserve">If you, or anyone you know, </w:t>
                  </w:r>
                  <w:r w:rsidR="00F9702D">
                    <w:rPr>
                      <w:sz w:val="24"/>
                      <w:szCs w:val="24"/>
                    </w:rPr>
                    <w:t>want</w:t>
                  </w:r>
                  <w:r w:rsidRPr="00A42956">
                    <w:rPr>
                      <w:sz w:val="24"/>
                      <w:szCs w:val="24"/>
                    </w:rPr>
                    <w:t xml:space="preserve"> to promote breast health, or </w:t>
                  </w:r>
                  <w:r w:rsidR="00F9702D">
                    <w:rPr>
                      <w:sz w:val="24"/>
                      <w:szCs w:val="24"/>
                    </w:rPr>
                    <w:t>if you have</w:t>
                  </w:r>
                  <w:r w:rsidRPr="00A42956">
                    <w:rPr>
                      <w:sz w:val="24"/>
                      <w:szCs w:val="24"/>
                    </w:rPr>
                    <w:t xml:space="preserve"> been diagnosed with breast cancer</w:t>
                  </w:r>
                  <w:r w:rsidR="00CD3729">
                    <w:rPr>
                      <w:sz w:val="24"/>
                      <w:szCs w:val="24"/>
                    </w:rPr>
                    <w:t xml:space="preserve"> and you are</w:t>
                  </w:r>
                  <w:r w:rsidRPr="00A42956">
                    <w:rPr>
                      <w:sz w:val="24"/>
                      <w:szCs w:val="24"/>
                    </w:rPr>
                    <w:t xml:space="preserve"> currently undergoing treatments like radiation, surgery or chemotherapy,</w:t>
                  </w:r>
                  <w:r w:rsidR="00CD3729">
                    <w:rPr>
                      <w:sz w:val="24"/>
                      <w:szCs w:val="24"/>
                    </w:rPr>
                    <w:t xml:space="preserve"> or </w:t>
                  </w:r>
                  <w:r w:rsidR="00F0174B">
                    <w:rPr>
                      <w:sz w:val="24"/>
                      <w:szCs w:val="24"/>
                    </w:rPr>
                    <w:t xml:space="preserve">if </w:t>
                  </w:r>
                  <w:r w:rsidR="00CD3729">
                    <w:rPr>
                      <w:sz w:val="24"/>
                      <w:szCs w:val="24"/>
                    </w:rPr>
                    <w:t>you are</w:t>
                  </w:r>
                  <w:r w:rsidRPr="00A42956">
                    <w:rPr>
                      <w:sz w:val="24"/>
                      <w:szCs w:val="24"/>
                    </w:rPr>
                    <w:t xml:space="preserve"> reco</w:t>
                  </w:r>
                  <w:r w:rsidR="00CD3729">
                    <w:rPr>
                      <w:sz w:val="24"/>
                      <w:szCs w:val="24"/>
                    </w:rPr>
                    <w:t xml:space="preserve">vering from treatments and </w:t>
                  </w:r>
                  <w:r w:rsidR="00F0174B">
                    <w:rPr>
                      <w:sz w:val="24"/>
                      <w:szCs w:val="24"/>
                    </w:rPr>
                    <w:t xml:space="preserve">you </w:t>
                  </w:r>
                  <w:r w:rsidR="00CD3729">
                    <w:rPr>
                      <w:sz w:val="24"/>
                      <w:szCs w:val="24"/>
                    </w:rPr>
                    <w:t>want</w:t>
                  </w:r>
                  <w:r w:rsidRPr="00A42956">
                    <w:rPr>
                      <w:sz w:val="24"/>
                      <w:szCs w:val="24"/>
                    </w:rPr>
                    <w:t xml:space="preserve"> to build up more energy and power, </w:t>
                  </w:r>
                  <w:r w:rsidR="00F0174B">
                    <w:rPr>
                      <w:sz w:val="24"/>
                      <w:szCs w:val="24"/>
                    </w:rPr>
                    <w:t xml:space="preserve">learn how to relax whilst exercising: </w:t>
                  </w:r>
                  <w:r w:rsidRPr="00A42956">
                    <w:rPr>
                      <w:sz w:val="24"/>
                      <w:szCs w:val="24"/>
                    </w:rPr>
                    <w:t>then th</w:t>
                  </w:r>
                  <w:r w:rsidR="00CD3729">
                    <w:rPr>
                      <w:sz w:val="24"/>
                      <w:szCs w:val="24"/>
                    </w:rPr>
                    <w:t>is program is suitable for you.</w:t>
                  </w:r>
                </w:p>
                <w:p w:rsidR="00A42956" w:rsidRDefault="00A42956" w:rsidP="00A42956">
                  <w:pPr>
                    <w:rPr>
                      <w:sz w:val="24"/>
                      <w:szCs w:val="24"/>
                    </w:rPr>
                  </w:pPr>
                  <w:r w:rsidRPr="00A42956">
                    <w:rPr>
                      <w:sz w:val="24"/>
                      <w:szCs w:val="24"/>
                    </w:rPr>
                    <w:t>Q</w:t>
                  </w:r>
                  <w:r w:rsidR="00CD3729">
                    <w:rPr>
                      <w:sz w:val="24"/>
                      <w:szCs w:val="24"/>
                    </w:rPr>
                    <w:t xml:space="preserve">i Gong Aruba offers a 10 week program of </w:t>
                  </w:r>
                  <w:r w:rsidR="00F9702D">
                    <w:rPr>
                      <w:sz w:val="24"/>
                      <w:szCs w:val="24"/>
                    </w:rPr>
                    <w:t xml:space="preserve">Energy Training </w:t>
                  </w:r>
                  <w:r w:rsidR="00CD3729">
                    <w:rPr>
                      <w:sz w:val="24"/>
                      <w:szCs w:val="24"/>
                    </w:rPr>
                    <w:t>for Breast Health</w:t>
                  </w:r>
                  <w:r w:rsidRPr="00A42956">
                    <w:rPr>
                      <w:sz w:val="24"/>
                      <w:szCs w:val="24"/>
                    </w:rPr>
                    <w:t xml:space="preserve"> starting on Thursday September 1</w:t>
                  </w:r>
                  <w:r w:rsidRPr="00A42956">
                    <w:rPr>
                      <w:sz w:val="24"/>
                      <w:szCs w:val="24"/>
                      <w:vertAlign w:val="superscript"/>
                    </w:rPr>
                    <w:t>st</w:t>
                  </w:r>
                  <w:r w:rsidRPr="00A42956">
                    <w:rPr>
                      <w:sz w:val="24"/>
                      <w:szCs w:val="24"/>
                    </w:rPr>
                    <w:t xml:space="preserve"> </w:t>
                  </w:r>
                  <w:r w:rsidR="00F0174B">
                    <w:rPr>
                      <w:sz w:val="24"/>
                      <w:szCs w:val="24"/>
                    </w:rPr>
                    <w:t xml:space="preserve">2016 </w:t>
                  </w:r>
                  <w:r w:rsidRPr="00A42956">
                    <w:rPr>
                      <w:sz w:val="24"/>
                      <w:szCs w:val="24"/>
                    </w:rPr>
                    <w:t>at Fantastic Gardens at 6 PM. Groups are limited to 10 participants</w:t>
                  </w:r>
                  <w:r w:rsidR="00CD3729">
                    <w:rPr>
                      <w:sz w:val="24"/>
                      <w:szCs w:val="24"/>
                    </w:rPr>
                    <w:t xml:space="preserve">. Cost of the entire program is 100 AWG, including a manual and a t-shirt. </w:t>
                  </w:r>
                </w:p>
                <w:p w:rsidR="00CD3729" w:rsidRDefault="00CD3729" w:rsidP="00A429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For more information or to register, please call or </w:t>
                  </w:r>
                  <w:proofErr w:type="spellStart"/>
                  <w:r>
                    <w:rPr>
                      <w:sz w:val="24"/>
                      <w:szCs w:val="24"/>
                    </w:rPr>
                    <w:t>Whatsapp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us at 5939133. You can also visit us on Facebook or send an email to steraruba@gmail.com,</w:t>
                  </w:r>
                </w:p>
              </w:txbxContent>
            </v:textbox>
          </v:shape>
        </w:pict>
      </w:r>
      <w:r w:rsidR="00A828CD">
        <w:rPr>
          <w:noProof/>
        </w:rPr>
        <w:pict>
          <v:shape id="Text Box 356" o:spid="_x0000_s1044" type="#_x0000_t202" style="position:absolute;left:0;text-align:left;margin-left:54.7pt;margin-top:70.65pt;width:178.2pt;height:39.8pt;z-index:25165926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Do/A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C044B2" w:rsidRPr="0087365D" w:rsidRDefault="00F9702D" w:rsidP="0087365D">
                  <w:pPr>
                    <w:pStyle w:val="Heading4"/>
                    <w:ind w:left="270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Energy Training</w:t>
                  </w:r>
                  <w:r w:rsidR="00CD3729">
                    <w:rPr>
                      <w:rFonts w:ascii="Book Antiqua" w:hAnsi="Book Antiqua"/>
                      <w:sz w:val="40"/>
                      <w:szCs w:val="40"/>
                    </w:rPr>
                    <w:t xml:space="preserve"> for Breast Health</w:t>
                  </w:r>
                </w:p>
              </w:txbxContent>
            </v:textbox>
            <w10:wrap anchorx="page" anchory="page"/>
          </v:shape>
        </w:pict>
      </w:r>
      <w:r w:rsidR="00A828CD">
        <w:rPr>
          <w:noProof/>
        </w:rPr>
        <w:pict>
          <v:shape id="Text Box 358" o:spid="_x0000_s1041" type="#_x0000_t202" style="position:absolute;left:0;text-align:left;margin-left:563.7pt;margin-top:119.3pt;width:162pt;height:204.4pt;z-index:25166131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A828CD">
        <w:rPr>
          <w:noProof/>
        </w:rPr>
        <w:pict>
          <v:shape id="Text Box 456" o:spid="_x0000_s1039" type="#_x0000_t202" style="position:absolute;left:0;text-align:left;margin-left:61.25pt;margin-top:119.3pt;width:132.95pt;height:140.25pt;z-index:25166848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" filled="f" stroked="f">
            <v:textbox style="mso-fit-shape-to-text:t">
              <w:txbxContent>
                <w:p w:rsidR="005B00E2" w:rsidRPr="005B00E2" w:rsidRDefault="00F9702D" w:rsidP="00CD372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87998" cy="1948070"/>
                        <wp:effectExtent l="19050" t="0" r="0" b="0"/>
                        <wp:docPr id="10" name="Picture 9" descr="female budd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male buddh.jpg"/>
                                <pic:cNvPicPr/>
                              </pic:nvPicPr>
                              <pic:blipFill>
                                <a:blip r:embed="rId6">
                                  <a:lum contrast="3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739" cy="1948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A828CD">
        <w:rPr>
          <w:noProof/>
        </w:rPr>
        <w:pict>
          <v:shape id="Text Box 355" o:spid="_x0000_s1042" type="#_x0000_t202" style="position:absolute;left:0;text-align:left;margin-left:61.25pt;margin-top:292.65pt;width:162pt;height:252.1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87365D" w:rsidRPr="00C5148B" w:rsidRDefault="0087365D" w:rsidP="0087365D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Energy Training </w:t>
                  </w:r>
                  <w:r w:rsidRPr="006308F9">
                    <w:rPr>
                      <w:bCs/>
                      <w:sz w:val="24"/>
                      <w:szCs w:val="24"/>
                    </w:rPr>
                    <w:t xml:space="preserve">is based on </w:t>
                  </w:r>
                  <w:r>
                    <w:rPr>
                      <w:bCs/>
                      <w:sz w:val="24"/>
                      <w:szCs w:val="24"/>
                    </w:rPr>
                    <w:t xml:space="preserve">an ancient </w:t>
                  </w:r>
                  <w:r w:rsidR="00F0174B">
                    <w:rPr>
                      <w:bCs/>
                      <w:sz w:val="24"/>
                      <w:szCs w:val="24"/>
                    </w:rPr>
                    <w:t xml:space="preserve">and proven </w:t>
                  </w:r>
                  <w:r>
                    <w:rPr>
                      <w:bCs/>
                      <w:sz w:val="24"/>
                      <w:szCs w:val="24"/>
                    </w:rPr>
                    <w:t xml:space="preserve">form of preventive health care from the East called Qi Gong (Chee Gung). It is </w:t>
                  </w:r>
                  <w:r w:rsidRPr="00C5148B">
                    <w:rPr>
                      <w:sz w:val="24"/>
                      <w:szCs w:val="24"/>
                    </w:rPr>
                    <w:t xml:space="preserve">a practice of aligning breath, movement, and awareness for exercise, healing, and meditation. </w:t>
                  </w:r>
                  <w:r>
                    <w:rPr>
                      <w:sz w:val="24"/>
                      <w:szCs w:val="24"/>
                    </w:rPr>
                    <w:t>We</w:t>
                  </w:r>
                  <w:r w:rsidRPr="00C5148B">
                    <w:rPr>
                      <w:sz w:val="24"/>
                      <w:szCs w:val="24"/>
                    </w:rPr>
                    <w:t xml:space="preserve"> practice </w:t>
                  </w:r>
                  <w:r>
                    <w:rPr>
                      <w:sz w:val="24"/>
                      <w:szCs w:val="24"/>
                    </w:rPr>
                    <w:t>this form of exercise to balance our</w:t>
                  </w:r>
                  <w:r w:rsidRPr="00C5148B">
                    <w:rPr>
                      <w:sz w:val="24"/>
                      <w:szCs w:val="24"/>
                    </w:rPr>
                    <w:t xml:space="preserve"> bodies and minds and</w:t>
                  </w:r>
                  <w:r>
                    <w:rPr>
                      <w:sz w:val="24"/>
                      <w:szCs w:val="24"/>
                    </w:rPr>
                    <w:t xml:space="preserve"> to build up</w:t>
                  </w:r>
                  <w:r w:rsidRPr="00C5148B">
                    <w:rPr>
                      <w:sz w:val="24"/>
                      <w:szCs w:val="24"/>
                    </w:rPr>
                    <w:t xml:space="preserve"> the energies that flow</w:t>
                  </w:r>
                  <w:r>
                    <w:rPr>
                      <w:sz w:val="24"/>
                      <w:szCs w:val="24"/>
                    </w:rPr>
                    <w:t xml:space="preserve"> and heal</w:t>
                  </w:r>
                  <w:r w:rsidRPr="00C5148B">
                    <w:rPr>
                      <w:sz w:val="24"/>
                      <w:szCs w:val="24"/>
                    </w:rPr>
                    <w:t xml:space="preserve">. Typically </w:t>
                  </w:r>
                  <w:r>
                    <w:rPr>
                      <w:sz w:val="24"/>
                      <w:szCs w:val="24"/>
                    </w:rPr>
                    <w:t>this</w:t>
                  </w:r>
                  <w:r w:rsidRPr="00C5148B">
                    <w:rPr>
                      <w:sz w:val="24"/>
                      <w:szCs w:val="24"/>
                    </w:rPr>
                    <w:t xml:space="preserve"> practice involves rhythmic breathing, coordinated with slow stylized repetition of fluid movement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C5148B">
                    <w:rPr>
                      <w:sz w:val="24"/>
                      <w:szCs w:val="24"/>
                    </w:rPr>
                    <w:t>, and a calm mindful state.</w:t>
                  </w:r>
                </w:p>
                <w:p w:rsidR="00C044B2" w:rsidRPr="0087365D" w:rsidRDefault="00C044B2" w:rsidP="0087365D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47E3B"/>
    <w:multiLevelType w:val="multilevel"/>
    <w:tmpl w:val="DF9E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E0B37"/>
    <w:multiLevelType w:val="hybridMultilevel"/>
    <w:tmpl w:val="25F0D736"/>
    <w:lvl w:ilvl="0" w:tplc="D652C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B6839"/>
    <w:multiLevelType w:val="multilevel"/>
    <w:tmpl w:val="5E6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7F2601"/>
    <w:rsid w:val="00005933"/>
    <w:rsid w:val="000344AE"/>
    <w:rsid w:val="00041A1F"/>
    <w:rsid w:val="00043B46"/>
    <w:rsid w:val="000D6F7F"/>
    <w:rsid w:val="000D7C6F"/>
    <w:rsid w:val="00111A35"/>
    <w:rsid w:val="0015579E"/>
    <w:rsid w:val="00182688"/>
    <w:rsid w:val="001F6B65"/>
    <w:rsid w:val="002525D6"/>
    <w:rsid w:val="00252D41"/>
    <w:rsid w:val="00257211"/>
    <w:rsid w:val="00260993"/>
    <w:rsid w:val="00276954"/>
    <w:rsid w:val="00293765"/>
    <w:rsid w:val="0029784F"/>
    <w:rsid w:val="002B2296"/>
    <w:rsid w:val="002C2734"/>
    <w:rsid w:val="00305346"/>
    <w:rsid w:val="00316C3C"/>
    <w:rsid w:val="00336289"/>
    <w:rsid w:val="003806C9"/>
    <w:rsid w:val="00381C44"/>
    <w:rsid w:val="003B01EE"/>
    <w:rsid w:val="003B1549"/>
    <w:rsid w:val="003E4875"/>
    <w:rsid w:val="003E6F76"/>
    <w:rsid w:val="00421C84"/>
    <w:rsid w:val="00426C2D"/>
    <w:rsid w:val="00444F62"/>
    <w:rsid w:val="004A5E49"/>
    <w:rsid w:val="004B28C5"/>
    <w:rsid w:val="004F4BDA"/>
    <w:rsid w:val="00501573"/>
    <w:rsid w:val="00506068"/>
    <w:rsid w:val="005063B3"/>
    <w:rsid w:val="0051406B"/>
    <w:rsid w:val="00555E4B"/>
    <w:rsid w:val="00570BF0"/>
    <w:rsid w:val="00577262"/>
    <w:rsid w:val="005B00E2"/>
    <w:rsid w:val="005E37BF"/>
    <w:rsid w:val="005F4E6B"/>
    <w:rsid w:val="00617216"/>
    <w:rsid w:val="006337B3"/>
    <w:rsid w:val="0066098F"/>
    <w:rsid w:val="00675119"/>
    <w:rsid w:val="0068665D"/>
    <w:rsid w:val="006C6D55"/>
    <w:rsid w:val="006F2236"/>
    <w:rsid w:val="00733723"/>
    <w:rsid w:val="00754526"/>
    <w:rsid w:val="00780BE7"/>
    <w:rsid w:val="007B6792"/>
    <w:rsid w:val="007D120A"/>
    <w:rsid w:val="007F2601"/>
    <w:rsid w:val="00806EDE"/>
    <w:rsid w:val="00822E1A"/>
    <w:rsid w:val="0087365D"/>
    <w:rsid w:val="008A3F72"/>
    <w:rsid w:val="008C4016"/>
    <w:rsid w:val="008E24AB"/>
    <w:rsid w:val="009223E9"/>
    <w:rsid w:val="00933546"/>
    <w:rsid w:val="00977C8F"/>
    <w:rsid w:val="00995996"/>
    <w:rsid w:val="009B33F5"/>
    <w:rsid w:val="009E21D5"/>
    <w:rsid w:val="009F77FF"/>
    <w:rsid w:val="00A21AF2"/>
    <w:rsid w:val="00A42956"/>
    <w:rsid w:val="00A552CD"/>
    <w:rsid w:val="00A6625A"/>
    <w:rsid w:val="00A828CD"/>
    <w:rsid w:val="00AB30C6"/>
    <w:rsid w:val="00AC438C"/>
    <w:rsid w:val="00AE7DD5"/>
    <w:rsid w:val="00B852CA"/>
    <w:rsid w:val="00BD0F5B"/>
    <w:rsid w:val="00C044B2"/>
    <w:rsid w:val="00C35CA8"/>
    <w:rsid w:val="00C41AB2"/>
    <w:rsid w:val="00C539D0"/>
    <w:rsid w:val="00C72A1B"/>
    <w:rsid w:val="00C90E50"/>
    <w:rsid w:val="00CC7467"/>
    <w:rsid w:val="00CD214D"/>
    <w:rsid w:val="00CD2F29"/>
    <w:rsid w:val="00CD3729"/>
    <w:rsid w:val="00D040D2"/>
    <w:rsid w:val="00D1738F"/>
    <w:rsid w:val="00DB0D6C"/>
    <w:rsid w:val="00E24C32"/>
    <w:rsid w:val="00E46499"/>
    <w:rsid w:val="00E82706"/>
    <w:rsid w:val="00EC4517"/>
    <w:rsid w:val="00ED5EA3"/>
    <w:rsid w:val="00F0174B"/>
    <w:rsid w:val="00F135A1"/>
    <w:rsid w:val="00F17609"/>
    <w:rsid w:val="00F54F6A"/>
    <w:rsid w:val="00F62C3B"/>
    <w:rsid w:val="00F723FD"/>
    <w:rsid w:val="00F9702D"/>
    <w:rsid w:val="00FA10E7"/>
    <w:rsid w:val="00FA4C24"/>
    <w:rsid w:val="00FA7DA1"/>
    <w:rsid w:val="00FD5BDB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7F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601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e\AppData\Roaming\Microsoft\Templates\Business%20brochure%20(Leve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90272C-B453-46D5-8ABC-17725D9F4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(Level design).dotx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brochure (Level design)</vt:lpstr>
    </vt:vector>
  </TitlesOfParts>
  <Company>Hewlett-Packard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brochure (Level design)</dc:title>
  <dc:creator>Sofie Slegers</dc:creator>
  <cp:lastModifiedBy>Sofie Slegers</cp:lastModifiedBy>
  <cp:revision>2</cp:revision>
  <cp:lastPrinted>2016-07-06T03:37:00Z</cp:lastPrinted>
  <dcterms:created xsi:type="dcterms:W3CDTF">2016-07-06T03:37:00Z</dcterms:created>
  <dcterms:modified xsi:type="dcterms:W3CDTF">2016-07-06T03:37:00Z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